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E0F8" w14:textId="77777777" w:rsidR="00254B92" w:rsidRPr="00A21111" w:rsidRDefault="00D35F1A" w:rsidP="00604967">
      <w:pPr>
        <w:pStyle w:val="Ingenafstand"/>
        <w:rPr>
          <w:rFonts w:ascii="Tahoma" w:hAnsi="Tahoma" w:cs="Tahoma"/>
          <w:sz w:val="22"/>
          <w:szCs w:val="22"/>
        </w:rPr>
      </w:pPr>
      <w:r>
        <w:rPr>
          <w:noProof/>
        </w:rPr>
        <w:drawing>
          <wp:inline distT="0" distB="0" distL="0" distR="0" wp14:anchorId="74E58AA9" wp14:editId="25056DE2">
            <wp:extent cx="1504950" cy="547255"/>
            <wp:effectExtent l="0" t="0" r="0" b="5715"/>
            <wp:docPr id="2" name="Billede 2" descr="http://resources.mynewsdesk.com/image/upload/t_next_gen_logo_limit_x2/rzku1b8ymekapwmg9o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ources.mynewsdesk.com/image/upload/t_next_gen_logo_limit_x2/rzku1b8ymekapwmg9ob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935" cy="570159"/>
                    </a:xfrm>
                    <a:prstGeom prst="rect">
                      <a:avLst/>
                    </a:prstGeom>
                    <a:noFill/>
                    <a:ln>
                      <a:noFill/>
                    </a:ln>
                  </pic:spPr>
                </pic:pic>
              </a:graphicData>
            </a:graphic>
          </wp:inline>
        </w:drawing>
      </w:r>
    </w:p>
    <w:p w14:paraId="6F9F3CAB" w14:textId="1B345E2A" w:rsidR="00604967" w:rsidRPr="00A21111" w:rsidRDefault="00604967" w:rsidP="00604967">
      <w:pPr>
        <w:pStyle w:val="Ingenafstand"/>
        <w:tabs>
          <w:tab w:val="right" w:pos="9638"/>
        </w:tabs>
        <w:rPr>
          <w:rFonts w:ascii="Tahoma" w:hAnsi="Tahoma" w:cs="Tahoma"/>
          <w:sz w:val="22"/>
          <w:szCs w:val="22"/>
        </w:rPr>
      </w:pPr>
      <w:r w:rsidRPr="00A21111">
        <w:rPr>
          <w:rFonts w:ascii="Tahoma" w:hAnsi="Tahoma" w:cs="Tahoma"/>
          <w:sz w:val="22"/>
          <w:szCs w:val="22"/>
        </w:rPr>
        <w:tab/>
      </w:r>
      <w:sdt>
        <w:sdtPr>
          <w:rPr>
            <w:rFonts w:ascii="Tahoma" w:hAnsi="Tahoma" w:cs="Tahoma"/>
            <w:sz w:val="22"/>
            <w:szCs w:val="22"/>
          </w:rPr>
          <w:alias w:val="Skriv by"/>
          <w:tag w:val="Skriv by"/>
          <w:id w:val="1394233973"/>
          <w:placeholder>
            <w:docPart w:val="4B979AAA4F93421FB95CBBFBA69C7E21"/>
          </w:placeholder>
          <w:text/>
        </w:sdtPr>
        <w:sdtEndPr/>
        <w:sdtContent>
          <w:r w:rsidR="004B6FE5">
            <w:rPr>
              <w:rFonts w:ascii="Tahoma" w:hAnsi="Tahoma" w:cs="Tahoma"/>
              <w:sz w:val="22"/>
              <w:szCs w:val="22"/>
            </w:rPr>
            <w:t>Grenå</w:t>
          </w:r>
        </w:sdtContent>
      </w:sdt>
      <w:r w:rsidRPr="00F617EB">
        <w:rPr>
          <w:rFonts w:ascii="Tahoma" w:hAnsi="Tahoma" w:cs="Tahoma"/>
          <w:sz w:val="22"/>
          <w:szCs w:val="22"/>
        </w:rPr>
        <w:t xml:space="preserve">, den </w:t>
      </w:r>
      <w:r w:rsidRPr="00F617EB">
        <w:rPr>
          <w:rFonts w:ascii="Tahoma" w:hAnsi="Tahoma" w:cs="Tahoma"/>
          <w:sz w:val="22"/>
          <w:szCs w:val="22"/>
        </w:rPr>
        <w:fldChar w:fldCharType="begin"/>
      </w:r>
      <w:r w:rsidRPr="00F617EB">
        <w:rPr>
          <w:rFonts w:ascii="Tahoma" w:hAnsi="Tahoma" w:cs="Tahoma"/>
          <w:sz w:val="22"/>
          <w:szCs w:val="22"/>
        </w:rPr>
        <w:instrText xml:space="preserve"> TIME \@ "d. MMMM yyyy" </w:instrText>
      </w:r>
      <w:r w:rsidRPr="00F617EB">
        <w:rPr>
          <w:rFonts w:ascii="Tahoma" w:hAnsi="Tahoma" w:cs="Tahoma"/>
          <w:sz w:val="22"/>
          <w:szCs w:val="22"/>
        </w:rPr>
        <w:fldChar w:fldCharType="separate"/>
      </w:r>
      <w:r w:rsidR="004B6FE5">
        <w:rPr>
          <w:rFonts w:ascii="Tahoma" w:hAnsi="Tahoma" w:cs="Tahoma"/>
          <w:noProof/>
          <w:sz w:val="22"/>
          <w:szCs w:val="22"/>
        </w:rPr>
        <w:t>15. januar 2024</w:t>
      </w:r>
      <w:r w:rsidRPr="00F617EB">
        <w:rPr>
          <w:rFonts w:ascii="Tahoma" w:hAnsi="Tahoma" w:cs="Tahoma"/>
          <w:sz w:val="22"/>
          <w:szCs w:val="22"/>
        </w:rPr>
        <w:fldChar w:fldCharType="end"/>
      </w:r>
    </w:p>
    <w:p w14:paraId="4AE75D43" w14:textId="77777777" w:rsidR="00604967" w:rsidRPr="00A21111" w:rsidRDefault="00604967" w:rsidP="00604967">
      <w:pPr>
        <w:pStyle w:val="Ingenafstand"/>
        <w:rPr>
          <w:rFonts w:ascii="Tahoma" w:hAnsi="Tahoma" w:cs="Tahoma"/>
          <w:sz w:val="22"/>
          <w:szCs w:val="22"/>
        </w:rPr>
      </w:pPr>
      <w:r w:rsidRPr="00A21111">
        <w:rPr>
          <w:rFonts w:ascii="Tahoma" w:hAnsi="Tahoma" w:cs="Tahoma"/>
          <w:sz w:val="22"/>
          <w:szCs w:val="22"/>
        </w:rPr>
        <w:t>Att.</w:t>
      </w:r>
      <w:r w:rsidR="00E173B4">
        <w:rPr>
          <w:rFonts w:ascii="Tahoma" w:hAnsi="Tahoma" w:cs="Tahoma"/>
          <w:sz w:val="22"/>
          <w:szCs w:val="22"/>
        </w:rPr>
        <w:t>:</w:t>
      </w:r>
      <w:r w:rsidRPr="00A21111">
        <w:rPr>
          <w:rFonts w:ascii="Tahoma" w:hAnsi="Tahoma" w:cs="Tahoma"/>
          <w:sz w:val="22"/>
          <w:szCs w:val="22"/>
        </w:rPr>
        <w:t xml:space="preserve"> </w:t>
      </w:r>
      <w:sdt>
        <w:sdtPr>
          <w:rPr>
            <w:rFonts w:ascii="Tahoma" w:hAnsi="Tahoma" w:cs="Tahoma"/>
            <w:sz w:val="22"/>
            <w:szCs w:val="22"/>
          </w:rPr>
          <w:alias w:val="Skriv navn på att."/>
          <w:tag w:val="Skriv navn på att."/>
          <w:id w:val="1013801877"/>
          <w:placeholder>
            <w:docPart w:val="4B979AAA4F93421FB95CBBFBA69C7E21"/>
          </w:placeholder>
          <w:text/>
        </w:sdtPr>
        <w:sdtEndPr/>
        <w:sdtContent>
          <w:r w:rsidR="00D35F1A">
            <w:rPr>
              <w:rFonts w:ascii="Tahoma" w:hAnsi="Tahoma" w:cs="Tahoma"/>
              <w:sz w:val="22"/>
              <w:szCs w:val="22"/>
            </w:rPr>
            <w:t>Driftsleder Ketil Lindskjold</w:t>
          </w:r>
        </w:sdtContent>
      </w:sdt>
    </w:p>
    <w:p w14:paraId="28F1B7F8" w14:textId="77777777" w:rsidR="00604967" w:rsidRPr="00A21111" w:rsidRDefault="00604967" w:rsidP="008B307E">
      <w:pPr>
        <w:pStyle w:val="Ingenafstand"/>
        <w:rPr>
          <w:rFonts w:ascii="Tahoma" w:hAnsi="Tahoma" w:cs="Tahoma"/>
        </w:rPr>
      </w:pPr>
    </w:p>
    <w:p w14:paraId="5C2B7CC2" w14:textId="77777777" w:rsidR="00604967" w:rsidRPr="00A21111" w:rsidRDefault="00604967" w:rsidP="008B307E">
      <w:pPr>
        <w:pStyle w:val="Ingenafstand"/>
        <w:rPr>
          <w:rFonts w:ascii="Tahoma" w:hAnsi="Tahoma" w:cs="Tahoma"/>
        </w:rPr>
      </w:pPr>
    </w:p>
    <w:p w14:paraId="0B5E0C40" w14:textId="77777777" w:rsidR="00604967" w:rsidRPr="00A21111" w:rsidRDefault="00604967" w:rsidP="008B307E">
      <w:pPr>
        <w:pStyle w:val="Ingenafstand"/>
        <w:rPr>
          <w:rFonts w:ascii="Tahoma" w:hAnsi="Tahoma" w:cs="Tahoma"/>
        </w:rPr>
      </w:pPr>
    </w:p>
    <w:p w14:paraId="3208AAB3" w14:textId="77777777" w:rsidR="00604967" w:rsidRPr="00A21111" w:rsidRDefault="00604967" w:rsidP="00604967">
      <w:pPr>
        <w:pStyle w:val="Ingenafstand"/>
        <w:spacing w:after="120"/>
        <w:jc w:val="right"/>
        <w:rPr>
          <w:rFonts w:ascii="Tahoma" w:hAnsi="Tahoma" w:cs="Tahoma"/>
          <w:i/>
        </w:rPr>
      </w:pPr>
    </w:p>
    <w:p w14:paraId="11895864" w14:textId="77777777" w:rsidR="00604967" w:rsidRPr="00D35F1A" w:rsidRDefault="004B6FE5" w:rsidP="00721A6F">
      <w:pPr>
        <w:pStyle w:val="Overskrift1"/>
        <w:rPr>
          <w:sz w:val="36"/>
          <w:szCs w:val="36"/>
        </w:rPr>
      </w:pPr>
      <w:sdt>
        <w:sdtPr>
          <w:alias w:val="Skriv overskrift"/>
          <w:tag w:val="Skriv overskrift"/>
          <w:id w:val="-1440905584"/>
          <w:placeholder>
            <w:docPart w:val="9890148EDBA74C8594BC3674006B1C35"/>
          </w:placeholder>
        </w:sdtPr>
        <w:sdtEndPr>
          <w:rPr>
            <w:sz w:val="36"/>
            <w:szCs w:val="36"/>
          </w:rPr>
        </w:sdtEndPr>
        <w:sdtContent>
          <w:r w:rsidR="00D35F1A" w:rsidRPr="00D35F1A">
            <w:rPr>
              <w:sz w:val="36"/>
              <w:szCs w:val="36"/>
            </w:rPr>
            <w:t>Serviceminded og struktureret lagermedarbejder</w:t>
          </w:r>
        </w:sdtContent>
      </w:sdt>
    </w:p>
    <w:p w14:paraId="5D10B31E" w14:textId="77777777" w:rsidR="00604967" w:rsidRDefault="00604967" w:rsidP="00721A6F"/>
    <w:p w14:paraId="64B467FA" w14:textId="77777777" w:rsidR="00D35F1A" w:rsidRDefault="00D35F1A" w:rsidP="00721A6F">
      <w:r>
        <w:t>Årsagen til, at jeg søger stillingen som lagermedarbejder hos Stark</w:t>
      </w:r>
      <w:r w:rsidR="00EE5528">
        <w:t xml:space="preserve"> (Fælleslager Hedensted)</w:t>
      </w:r>
      <w:r>
        <w:t xml:space="preserve"> er, at jeg godt kunne tænke mig at blive en del af et aktivt lagerteam, hvor jeg både kan arbejde med lageropgaver og have daglig kundekontakt. </w:t>
      </w:r>
    </w:p>
    <w:p w14:paraId="7805D91A" w14:textId="77777777" w:rsidR="00D35F1A" w:rsidRDefault="00D35F1A" w:rsidP="00721A6F">
      <w:r>
        <w:t xml:space="preserve">Herudover tiltaler det mig at arbejde hos nordens største distributør af byggematerialer, og hvor der er gode udviklingsmuligheder. </w:t>
      </w:r>
    </w:p>
    <w:p w14:paraId="1366C13F" w14:textId="77777777" w:rsidR="00D35F1A" w:rsidRDefault="00D35F1A" w:rsidP="00721A6F">
      <w:r>
        <w:t xml:space="preserve">Til stillingen som lagermedarbejder vil jeg kunne bidrage med 11 års erfaring inden for lager, hvor jeg blandt andet har oparbejdet følgende kompetencer og erfaringer: </w:t>
      </w:r>
    </w:p>
    <w:p w14:paraId="681038AB" w14:textId="77777777" w:rsidR="00E173B4" w:rsidRDefault="00E173B4" w:rsidP="00721A6F"/>
    <w:p w14:paraId="515AED75" w14:textId="77777777" w:rsidR="00D35F1A" w:rsidRDefault="00D35F1A" w:rsidP="00E173B4">
      <w:pPr>
        <w:pStyle w:val="Listeafsnit"/>
        <w:numPr>
          <w:ilvl w:val="0"/>
          <w:numId w:val="3"/>
        </w:numPr>
      </w:pPr>
      <w:r>
        <w:t>Plukning og pakning af varer</w:t>
      </w:r>
    </w:p>
    <w:p w14:paraId="28548C94" w14:textId="77777777" w:rsidR="00D35F1A" w:rsidRDefault="00D35F1A" w:rsidP="00E173B4">
      <w:pPr>
        <w:pStyle w:val="Listeafsnit"/>
        <w:numPr>
          <w:ilvl w:val="0"/>
          <w:numId w:val="3"/>
        </w:numPr>
      </w:pPr>
      <w:r>
        <w:t>Læsning og aflæsning af biler</w:t>
      </w:r>
    </w:p>
    <w:p w14:paraId="4EA1D2E5" w14:textId="77777777" w:rsidR="00D35F1A" w:rsidRDefault="00D35F1A" w:rsidP="00E173B4">
      <w:pPr>
        <w:pStyle w:val="Listeafsnit"/>
        <w:numPr>
          <w:ilvl w:val="0"/>
          <w:numId w:val="3"/>
        </w:numPr>
      </w:pPr>
      <w:r>
        <w:t>Lagerstyring og lagervedligeholdelse – gode IT-kompetencer</w:t>
      </w:r>
    </w:p>
    <w:p w14:paraId="31247FD2" w14:textId="77777777" w:rsidR="00D35F1A" w:rsidRDefault="00D35F1A" w:rsidP="00E173B4">
      <w:pPr>
        <w:pStyle w:val="Listeafsnit"/>
        <w:numPr>
          <w:ilvl w:val="0"/>
          <w:numId w:val="3"/>
        </w:numPr>
      </w:pPr>
      <w:r>
        <w:t>Erfaren truckfører – har truckcertifikat og kørekort: B, C+E</w:t>
      </w:r>
    </w:p>
    <w:p w14:paraId="604872F4" w14:textId="77777777" w:rsidR="00D35F1A" w:rsidRDefault="00E173B4" w:rsidP="00E173B4">
      <w:pPr>
        <w:pStyle w:val="Listeafsnit"/>
        <w:numPr>
          <w:ilvl w:val="0"/>
          <w:numId w:val="3"/>
        </w:numPr>
      </w:pPr>
      <w:r>
        <w:t>Godt kendskab til byggemateriale – er selv en udpræget gør-det-selv-mand</w:t>
      </w:r>
    </w:p>
    <w:p w14:paraId="566EE869" w14:textId="77777777" w:rsidR="00E173B4" w:rsidRDefault="00E173B4" w:rsidP="00E173B4">
      <w:pPr>
        <w:pStyle w:val="Listeafsnit"/>
        <w:numPr>
          <w:ilvl w:val="0"/>
          <w:numId w:val="3"/>
        </w:numPr>
      </w:pPr>
      <w:r>
        <w:t xml:space="preserve">Kundebetjening </w:t>
      </w:r>
    </w:p>
    <w:p w14:paraId="77D6E1F4" w14:textId="77777777" w:rsidR="00E173B4" w:rsidRDefault="00E173B4" w:rsidP="00721A6F"/>
    <w:p w14:paraId="09A7375E" w14:textId="77777777" w:rsidR="00E173B4" w:rsidRDefault="00E173B4" w:rsidP="00721A6F">
      <w:r>
        <w:t xml:space="preserve">Som jeres nye lagermedarbejder vil I få en person, der er fleksibel på tid og arbejdsopgaver, og som er yderst stabil og pligtopfyldende. Desuden vil I opleve mig som en medarbejder, der møder op med en positiv indstilling til arbejdet, og som vægter en god omgangstone og godt samarbejde til kolleger, kunder og samarbejdspartnere højt. </w:t>
      </w:r>
    </w:p>
    <w:p w14:paraId="6F03D003" w14:textId="77777777" w:rsidR="00E173B4" w:rsidRDefault="00E173B4" w:rsidP="00721A6F">
      <w:r>
        <w:t xml:space="preserve">Som jeres nye lagermedarbejder vil Stark desuden få en person, der kender vigtigheden af at holde god orden, og det falder mig naturligt at arbejde struktureret og effektivt med fokus på en høj service. </w:t>
      </w:r>
    </w:p>
    <w:p w14:paraId="004FEC25" w14:textId="77777777" w:rsidR="00D35F1A" w:rsidRDefault="00E173B4" w:rsidP="00721A6F">
      <w:r>
        <w:t>Jeg glæder mig til at uddybe ovenstående til en personlig samtale.</w:t>
      </w:r>
    </w:p>
    <w:p w14:paraId="1522EE08" w14:textId="77777777" w:rsidR="00D35F1A" w:rsidRPr="003C5790" w:rsidRDefault="00D35F1A" w:rsidP="00721A6F"/>
    <w:p w14:paraId="78127149" w14:textId="77777777" w:rsidR="00604967" w:rsidRPr="003C5790" w:rsidRDefault="00604967" w:rsidP="00721A6F">
      <w:r w:rsidRPr="003C5790">
        <w:t>Med venlig hilsen</w:t>
      </w:r>
    </w:p>
    <w:sdt>
      <w:sdtPr>
        <w:alias w:val="Skriv navn"/>
        <w:tag w:val="Skriv navn"/>
        <w:id w:val="1957906640"/>
        <w:placeholder>
          <w:docPart w:val="4B979AAA4F93421FB95CBBFBA69C7E21"/>
        </w:placeholder>
        <w:text/>
      </w:sdtPr>
      <w:sdtEndPr/>
      <w:sdtContent>
        <w:p w14:paraId="7690F78E" w14:textId="77777777" w:rsidR="00604967" w:rsidRPr="003C5790" w:rsidRDefault="00D35F1A" w:rsidP="00721A6F">
          <w:r>
            <w:t>Jens Jensen</w:t>
          </w:r>
        </w:p>
      </w:sdtContent>
    </w:sdt>
    <w:p w14:paraId="32760689" w14:textId="77777777" w:rsidR="00957BF3" w:rsidRPr="00A21111" w:rsidRDefault="00D35F1A" w:rsidP="00E173B4">
      <w:pPr>
        <w:jc w:val="right"/>
      </w:pPr>
      <w:r>
        <w:t>Vedlagt som bilag: CV (2 sider)</w:t>
      </w:r>
    </w:p>
    <w:sectPr w:rsidR="00957BF3" w:rsidRPr="00A21111" w:rsidSect="00232112">
      <w:headerReference w:type="default" r:id="rId8"/>
      <w:footerReference w:type="default" r:id="rId9"/>
      <w:pgSz w:w="11906" w:h="16838"/>
      <w:pgMar w:top="2694" w:right="1134" w:bottom="1701"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4449" w14:textId="77777777" w:rsidR="00526EFA" w:rsidRDefault="00526EFA" w:rsidP="00721A6F">
      <w:r>
        <w:separator/>
      </w:r>
    </w:p>
  </w:endnote>
  <w:endnote w:type="continuationSeparator" w:id="0">
    <w:p w14:paraId="2CDE76E1" w14:textId="77777777" w:rsidR="00526EFA" w:rsidRDefault="00526EFA" w:rsidP="0072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Gotha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9B8D" w14:textId="77777777" w:rsidR="00E60F55" w:rsidRDefault="00E60F55" w:rsidP="00721A6F">
    <w:pPr>
      <w:pStyle w:val="Sidefod"/>
    </w:pPr>
    <w:r w:rsidRPr="00232112">
      <w:rPr>
        <w:noProof/>
        <w:lang w:eastAsia="da-DK"/>
      </w:rPr>
      <mc:AlternateContent>
        <mc:Choice Requires="wps">
          <w:drawing>
            <wp:anchor distT="0" distB="0" distL="114300" distR="114300" simplePos="0" relativeHeight="251669504" behindDoc="1" locked="0" layoutInCell="1" allowOverlap="1" wp14:anchorId="288F2A45" wp14:editId="17556293">
              <wp:simplePos x="0" y="0"/>
              <wp:positionH relativeFrom="column">
                <wp:posOffset>76200</wp:posOffset>
              </wp:positionH>
              <wp:positionV relativeFrom="page">
                <wp:posOffset>9534525</wp:posOffset>
              </wp:positionV>
              <wp:extent cx="9957435" cy="4130675"/>
              <wp:effectExtent l="152400" t="0" r="0" b="2251075"/>
              <wp:wrapNone/>
              <wp:docPr id="8" name="Ligebenet trekant 8"/>
              <wp:cNvGraphicFramePr/>
              <a:graphic xmlns:a="http://schemas.openxmlformats.org/drawingml/2006/main">
                <a:graphicData uri="http://schemas.microsoft.com/office/word/2010/wordprocessingShape">
                  <wps:wsp>
                    <wps:cNvSpPr/>
                    <wps:spPr>
                      <a:xfrm rot="1833465">
                        <a:off x="0" y="0"/>
                        <a:ext cx="9957435" cy="4130675"/>
                      </a:xfrm>
                      <a:prstGeom prst="triangle">
                        <a:avLst/>
                      </a:prstGeom>
                      <a:gradFill flip="none" rotWithShape="1">
                        <a:gsLst>
                          <a:gs pos="0">
                            <a:schemeClr val="accent1">
                              <a:lumMod val="5000"/>
                              <a:lumOff val="95000"/>
                              <a:alpha val="6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b="100000"/>
                        </a:path>
                        <a:tileRect t="-100000" r="-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1FBC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Ligebenet trekant 8" o:spid="_x0000_s1026" type="#_x0000_t5" style="position:absolute;margin-left:6pt;margin-top:750.75pt;width:784.05pt;height:325.25pt;rotation:2002633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" fillcolor="#f1f8fe [180]" stroked="f" strokeweight="1pt">
              <v:fill color2="#acd4f8 [980]" o:opacity2="42598f" rotate="t" focusposition="1" focussize="" colors="0 #f1f8fe;48497f #83bff6;54395f #83bff6;1 #acd4f9" focus="100%" type="gradientRadial"/>
              <w10:wrap anchory="page"/>
            </v:shape>
          </w:pict>
        </mc:Fallback>
      </mc:AlternateContent>
    </w:r>
    <w:r w:rsidRPr="00232112">
      <w:rPr>
        <w:noProof/>
        <w:lang w:eastAsia="da-DK"/>
      </w:rPr>
      <mc:AlternateContent>
        <mc:Choice Requires="wps">
          <w:drawing>
            <wp:anchor distT="0" distB="0" distL="114300" distR="114300" simplePos="0" relativeHeight="251670528" behindDoc="1" locked="0" layoutInCell="1" allowOverlap="1" wp14:anchorId="41B35C25" wp14:editId="18E2E0DE">
              <wp:simplePos x="0" y="0"/>
              <wp:positionH relativeFrom="column">
                <wp:posOffset>364164</wp:posOffset>
              </wp:positionH>
              <wp:positionV relativeFrom="page">
                <wp:posOffset>9655175</wp:posOffset>
              </wp:positionV>
              <wp:extent cx="9957435" cy="4130675"/>
              <wp:effectExtent l="152400" t="0" r="0" b="2251075"/>
              <wp:wrapNone/>
              <wp:docPr id="9" name="Ligebenet trekant 9"/>
              <wp:cNvGraphicFramePr/>
              <a:graphic xmlns:a="http://schemas.openxmlformats.org/drawingml/2006/main">
                <a:graphicData uri="http://schemas.microsoft.com/office/word/2010/wordprocessingShape">
                  <wps:wsp>
                    <wps:cNvSpPr/>
                    <wps:spPr>
                      <a:xfrm rot="1833465">
                        <a:off x="0" y="0"/>
                        <a:ext cx="9957435" cy="4130675"/>
                      </a:xfrm>
                      <a:prstGeom prst="triangle">
                        <a:avLst/>
                      </a:prstGeom>
                      <a:gradFill>
                        <a:gsLst>
                          <a:gs pos="0">
                            <a:schemeClr val="accent1">
                              <a:lumMod val="5000"/>
                              <a:lumOff val="95000"/>
                              <a:alpha val="82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7CA57" id="Ligebenet trekant 9" o:spid="_x0000_s1026" type="#_x0000_t5" style="position:absolute;margin-left:28.65pt;margin-top:760.25pt;width:784.05pt;height:325.25pt;rotation:2002633fd;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" fillcolor="#f1f8fe [180]" stroked="f" strokeweight="1pt">
              <v:fill color2="#acd4f8 [980]" o:opacity2="53739f" colors="0 #f1f8fe;48497f #83bff6;54395f #83bff6;1 #acd4f9" focus="100%" type="gradien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52D93" w14:textId="77777777" w:rsidR="00526EFA" w:rsidRDefault="00526EFA" w:rsidP="00721A6F">
      <w:r>
        <w:separator/>
      </w:r>
    </w:p>
  </w:footnote>
  <w:footnote w:type="continuationSeparator" w:id="0">
    <w:p w14:paraId="188ECAB5" w14:textId="77777777" w:rsidR="00526EFA" w:rsidRDefault="00526EFA" w:rsidP="00721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977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57"/>
    </w:tblGrid>
    <w:tr w:rsidR="00F617EB" w:rsidRPr="004C40B2" w14:paraId="66F0040F" w14:textId="77777777" w:rsidTr="002B5616">
      <w:tc>
        <w:tcPr>
          <w:tcW w:w="4814" w:type="dxa"/>
          <w:vAlign w:val="center"/>
        </w:tcPr>
        <w:sdt>
          <w:sdtPr>
            <w:rPr>
              <w:sz w:val="32"/>
              <w:szCs w:val="32"/>
            </w:rPr>
            <w:alias w:val="Skriv navn"/>
            <w:tag w:val="Skriv navn"/>
            <w:id w:val="1080554624"/>
          </w:sdtPr>
          <w:sdtEndPr/>
          <w:sdtContent>
            <w:p w14:paraId="637F536A" w14:textId="77777777" w:rsidR="00F617EB" w:rsidRPr="00A21111" w:rsidRDefault="00F617EB" w:rsidP="00D35F1A">
              <w:pPr>
                <w:pStyle w:val="Sidehoved"/>
                <w:rPr>
                  <w:sz w:val="32"/>
                  <w:szCs w:val="32"/>
                </w:rPr>
              </w:pPr>
              <w:r w:rsidRPr="00D35F1A">
                <w:rPr>
                  <w:b/>
                  <w:noProof/>
                  <w:color w:val="0F6FC6" w:themeColor="accent1"/>
                  <w:sz w:val="44"/>
                  <w:szCs w:val="44"/>
                  <w:lang w:eastAsia="da-DK"/>
                </w:rPr>
                <mc:AlternateContent>
                  <mc:Choice Requires="wps">
                    <w:drawing>
                      <wp:anchor distT="0" distB="0" distL="114300" distR="114300" simplePos="0" relativeHeight="251659264" behindDoc="1" locked="0" layoutInCell="1" allowOverlap="1" wp14:anchorId="5AE28236" wp14:editId="3EAA3067">
                        <wp:simplePos x="0" y="0"/>
                        <wp:positionH relativeFrom="column">
                          <wp:posOffset>-3862070</wp:posOffset>
                        </wp:positionH>
                        <wp:positionV relativeFrom="page">
                          <wp:posOffset>-2871470</wp:posOffset>
                        </wp:positionV>
                        <wp:extent cx="9957435" cy="4130675"/>
                        <wp:effectExtent l="0" t="2114550" r="272415" b="0"/>
                        <wp:wrapNone/>
                        <wp:docPr id="1" name="Ligebenet trekant 1"/>
                        <wp:cNvGraphicFramePr/>
                        <a:graphic xmlns:a="http://schemas.openxmlformats.org/drawingml/2006/main">
                          <a:graphicData uri="http://schemas.microsoft.com/office/word/2010/wordprocessingShape">
                            <wps:wsp>
                              <wps:cNvSpPr/>
                              <wps:spPr>
                                <a:xfrm rot="12481079">
                                  <a:off x="0" y="0"/>
                                  <a:ext cx="9957435" cy="4130675"/>
                                </a:xfrm>
                                <a:prstGeom prst="triangle">
                                  <a:avLst/>
                                </a:prstGeom>
                                <a:gradFill>
                                  <a:gsLst>
                                    <a:gs pos="0">
                                      <a:schemeClr val="accent1">
                                        <a:lumMod val="5000"/>
                                        <a:lumOff val="95000"/>
                                        <a:alpha val="82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3EDA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Ligebenet trekant 1" o:spid="_x0000_s1026" type="#_x0000_t5" style="position:absolute;margin-left:-304.1pt;margin-top:-226.1pt;width:784.05pt;height:325.25pt;rotation:-9960293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" fillcolor="#f1f8fe [180]" stroked="f" strokeweight="1pt">
                        <v:fill color2="#acd4f8 [980]" o:opacity2="53739f" colors="0 #f1f8fe;48497f #83bff6;54395f #83bff6;1 #acd4f9" focus="100%" type="gradient"/>
                        <w10:wrap anchory="page"/>
                      </v:shape>
                    </w:pict>
                  </mc:Fallback>
                </mc:AlternateContent>
              </w:r>
              <w:r w:rsidRPr="00D35F1A">
                <w:rPr>
                  <w:b/>
                  <w:noProof/>
                  <w:color w:val="0F6FC6" w:themeColor="accent1"/>
                  <w:sz w:val="44"/>
                  <w:szCs w:val="44"/>
                  <w:lang w:eastAsia="da-DK"/>
                </w:rPr>
                <mc:AlternateContent>
                  <mc:Choice Requires="wps">
                    <w:drawing>
                      <wp:anchor distT="0" distB="0" distL="114300" distR="114300" simplePos="0" relativeHeight="251657216" behindDoc="1" locked="0" layoutInCell="1" allowOverlap="1" wp14:anchorId="220FB0A4" wp14:editId="4EF85985">
                        <wp:simplePos x="0" y="0"/>
                        <wp:positionH relativeFrom="column">
                          <wp:posOffset>-4150270</wp:posOffset>
                        </wp:positionH>
                        <wp:positionV relativeFrom="page">
                          <wp:posOffset>-2992312</wp:posOffset>
                        </wp:positionV>
                        <wp:extent cx="9957435" cy="4130675"/>
                        <wp:effectExtent l="0" t="2114550" r="272415" b="0"/>
                        <wp:wrapNone/>
                        <wp:docPr id="7" name="Ligebenet trekant 7"/>
                        <wp:cNvGraphicFramePr/>
                        <a:graphic xmlns:a="http://schemas.openxmlformats.org/drawingml/2006/main">
                          <a:graphicData uri="http://schemas.microsoft.com/office/word/2010/wordprocessingShape">
                            <wps:wsp>
                              <wps:cNvSpPr/>
                              <wps:spPr>
                                <a:xfrm rot="12481079">
                                  <a:off x="0" y="0"/>
                                  <a:ext cx="9957435" cy="4130675"/>
                                </a:xfrm>
                                <a:prstGeom prst="triangle">
                                  <a:avLst/>
                                </a:prstGeom>
                                <a:gradFill flip="none" rotWithShape="1">
                                  <a:gsLst>
                                    <a:gs pos="0">
                                      <a:schemeClr val="accent1">
                                        <a:lumMod val="5000"/>
                                        <a:lumOff val="95000"/>
                                        <a:alpha val="6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b="100000"/>
                                  </a:path>
                                  <a:tileRect t="-100000" r="-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3AFFF" id="Ligebenet trekant 7" o:spid="_x0000_s1026" type="#_x0000_t5" style="position:absolute;margin-left:-326.8pt;margin-top:-235.6pt;width:784.05pt;height:325.25pt;rotation:-996029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" fillcolor="#f1f8fe [180]" stroked="f" strokeweight="1pt">
                        <v:fill color2="#acd4f8 [980]" o:opacity2="42598f" rotate="t" focusposition="1" focussize="" colors="0 #f1f8fe;48497f #83bff6;54395f #83bff6;1 #acd4f9" focus="100%" type="gradientRadial"/>
                        <w10:wrap anchory="page"/>
                      </v:shape>
                    </w:pict>
                  </mc:Fallback>
                </mc:AlternateContent>
              </w:r>
              <w:r w:rsidR="00D35F1A" w:rsidRPr="00D35F1A">
                <w:rPr>
                  <w:b/>
                  <w:color w:val="0F6FC6" w:themeColor="accent1"/>
                  <w:sz w:val="44"/>
                  <w:szCs w:val="44"/>
                </w:rPr>
                <w:t>Jens Jensen</w:t>
              </w:r>
            </w:p>
          </w:sdtContent>
        </w:sdt>
      </w:tc>
      <w:tc>
        <w:tcPr>
          <w:tcW w:w="4957" w:type="dxa"/>
        </w:tcPr>
        <w:p w14:paraId="26AFF209" w14:textId="77777777" w:rsidR="00F617EB" w:rsidRPr="004C40B2" w:rsidRDefault="00F617EB" w:rsidP="00604967">
          <w:pPr>
            <w:pStyle w:val="Ingenafstand"/>
            <w:jc w:val="right"/>
            <w:rPr>
              <w:rStyle w:val="A3"/>
              <w:rFonts w:ascii="Tahoma" w:hAnsi="Tahoma" w:cs="Tahoma"/>
              <w:i w:val="0"/>
              <w:sz w:val="18"/>
              <w:szCs w:val="18"/>
            </w:rPr>
          </w:pPr>
          <w:r w:rsidRPr="004C40B2">
            <w:rPr>
              <w:rStyle w:val="A3"/>
              <w:rFonts w:ascii="Tahoma" w:hAnsi="Tahoma" w:cs="Tahoma"/>
              <w:i w:val="0"/>
              <w:sz w:val="18"/>
              <w:szCs w:val="18"/>
            </w:rPr>
            <w:br/>
          </w:r>
          <w:sdt>
            <w:sdtPr>
              <w:rPr>
                <w:rStyle w:val="A3"/>
                <w:rFonts w:ascii="Tahoma" w:hAnsi="Tahoma" w:cs="Tahoma"/>
                <w:i w:val="0"/>
                <w:sz w:val="18"/>
                <w:szCs w:val="18"/>
              </w:rPr>
              <w:alias w:val="Skriv gade og nr."/>
              <w:tag w:val="Skriv gade og nr."/>
              <w:id w:val="830182915"/>
              <w:text/>
            </w:sdtPr>
            <w:sdtEndPr>
              <w:rPr>
                <w:rStyle w:val="A3"/>
              </w:rPr>
            </w:sdtEndPr>
            <w:sdtContent>
              <w:r w:rsidR="00D35F1A">
                <w:rPr>
                  <w:rStyle w:val="A3"/>
                  <w:rFonts w:ascii="Tahoma" w:hAnsi="Tahoma" w:cs="Tahoma"/>
                  <w:i w:val="0"/>
                  <w:sz w:val="18"/>
                  <w:szCs w:val="18"/>
                </w:rPr>
                <w:t>Lagervej 114</w:t>
              </w:r>
            </w:sdtContent>
          </w:sdt>
        </w:p>
        <w:p w14:paraId="46E505A8" w14:textId="77777777" w:rsidR="00F617EB" w:rsidRPr="004C40B2" w:rsidRDefault="004B6FE5" w:rsidP="00604967">
          <w:pPr>
            <w:pStyle w:val="Ingenafstand"/>
            <w:jc w:val="right"/>
            <w:rPr>
              <w:rStyle w:val="A3"/>
              <w:rFonts w:ascii="Tahoma" w:hAnsi="Tahoma" w:cs="Tahoma"/>
              <w:sz w:val="18"/>
              <w:szCs w:val="18"/>
            </w:rPr>
          </w:pPr>
          <w:sdt>
            <w:sdtPr>
              <w:rPr>
                <w:rStyle w:val="A3"/>
                <w:rFonts w:ascii="Tahoma" w:hAnsi="Tahoma" w:cs="Tahoma"/>
                <w:i w:val="0"/>
                <w:sz w:val="18"/>
                <w:szCs w:val="18"/>
              </w:rPr>
              <w:alias w:val="Skriv postnummer og by"/>
              <w:tag w:val="Skriv postnummer og by"/>
              <w:id w:val="1336797705"/>
              <w:text/>
            </w:sdtPr>
            <w:sdtEndPr>
              <w:rPr>
                <w:rStyle w:val="A3"/>
              </w:rPr>
            </w:sdtEndPr>
            <w:sdtContent>
              <w:r w:rsidR="00D35F1A">
                <w:rPr>
                  <w:rStyle w:val="A3"/>
                  <w:rFonts w:ascii="Tahoma" w:hAnsi="Tahoma" w:cs="Tahoma"/>
                  <w:i w:val="0"/>
                  <w:sz w:val="18"/>
                  <w:szCs w:val="18"/>
                </w:rPr>
                <w:t>8550 Ryomgård</w:t>
              </w:r>
            </w:sdtContent>
          </w:sdt>
        </w:p>
        <w:p w14:paraId="5B16D552" w14:textId="77777777" w:rsidR="00F617EB" w:rsidRPr="004C40B2" w:rsidRDefault="004B6FE5" w:rsidP="00604967">
          <w:pPr>
            <w:pStyle w:val="Ingenafstand"/>
            <w:jc w:val="right"/>
            <w:rPr>
              <w:rStyle w:val="Hyperlink"/>
              <w:rFonts w:ascii="Tahoma" w:hAnsi="Tahoma" w:cs="Tahoma"/>
              <w:color w:val="auto"/>
              <w:sz w:val="18"/>
              <w:szCs w:val="18"/>
            </w:rPr>
          </w:pPr>
          <w:sdt>
            <w:sdtPr>
              <w:rPr>
                <w:rStyle w:val="A3"/>
                <w:rFonts w:ascii="Tahoma" w:hAnsi="Tahoma" w:cs="Tahoma"/>
                <w:i w:val="0"/>
                <w:sz w:val="18"/>
                <w:szCs w:val="18"/>
              </w:rPr>
              <w:alias w:val="Skriv email"/>
              <w:tag w:val="Skriv email"/>
              <w:id w:val="-983078648"/>
            </w:sdtPr>
            <w:sdtEndPr>
              <w:rPr>
                <w:rStyle w:val="Hyperlink"/>
                <w:iCs w:val="0"/>
                <w:color w:val="auto"/>
                <w:u w:val="single"/>
              </w:rPr>
            </w:sdtEndPr>
            <w:sdtContent>
              <w:r w:rsidR="00D35F1A">
                <w:rPr>
                  <w:rStyle w:val="A3"/>
                  <w:rFonts w:ascii="Tahoma" w:hAnsi="Tahoma" w:cs="Tahoma"/>
                  <w:i w:val="0"/>
                  <w:sz w:val="18"/>
                  <w:szCs w:val="18"/>
                </w:rPr>
                <w:t>Jensjensen@jensen.dk</w:t>
              </w:r>
              <w:hyperlink r:id="rId1" w:history="1"/>
            </w:sdtContent>
          </w:sdt>
        </w:p>
        <w:p w14:paraId="16029C15" w14:textId="77777777" w:rsidR="00F617EB" w:rsidRPr="004C40B2" w:rsidRDefault="004B6FE5" w:rsidP="00604967">
          <w:pPr>
            <w:pStyle w:val="Ingenafstand"/>
            <w:jc w:val="right"/>
            <w:rPr>
              <w:rFonts w:ascii="Tahoma" w:hAnsi="Tahoma" w:cs="Tahoma"/>
              <w:sz w:val="18"/>
              <w:szCs w:val="18"/>
            </w:rPr>
          </w:pPr>
          <w:sdt>
            <w:sdtPr>
              <w:rPr>
                <w:rFonts w:ascii="Tahoma" w:hAnsi="Tahoma" w:cs="Tahoma"/>
                <w:sz w:val="18"/>
                <w:szCs w:val="18"/>
              </w:rPr>
              <w:alias w:val="Skriv tlf. nr."/>
              <w:tag w:val="Skriv tlf. nr."/>
              <w:id w:val="-1625763934"/>
              <w:text/>
            </w:sdtPr>
            <w:sdtEndPr/>
            <w:sdtContent>
              <w:r w:rsidR="003C5790">
                <w:rPr>
                  <w:rFonts w:ascii="Tahoma" w:hAnsi="Tahoma" w:cs="Tahoma"/>
                  <w:sz w:val="18"/>
                  <w:szCs w:val="18"/>
                </w:rPr>
                <w:t>12 34 56 78</w:t>
              </w:r>
            </w:sdtContent>
          </w:sdt>
        </w:p>
        <w:p w14:paraId="7D2A9DAD" w14:textId="77777777" w:rsidR="00F617EB" w:rsidRPr="004C40B2" w:rsidRDefault="00F617EB" w:rsidP="00721A6F">
          <w:pPr>
            <w:pStyle w:val="Sidehoved"/>
          </w:pPr>
        </w:p>
      </w:tc>
    </w:tr>
  </w:tbl>
  <w:p w14:paraId="20D8AA5D" w14:textId="77777777" w:rsidR="00F617EB" w:rsidRPr="00A21111" w:rsidRDefault="00F617EB" w:rsidP="00721A6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C7F39"/>
    <w:multiLevelType w:val="hybridMultilevel"/>
    <w:tmpl w:val="008E8A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4DE4781"/>
    <w:multiLevelType w:val="hybridMultilevel"/>
    <w:tmpl w:val="C67613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ED809A5"/>
    <w:multiLevelType w:val="hybridMultilevel"/>
    <w:tmpl w:val="60AE58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65392823">
    <w:abstractNumId w:val="0"/>
  </w:num>
  <w:num w:numId="2" w16cid:durableId="1613895717">
    <w:abstractNumId w:val="1"/>
  </w:num>
  <w:num w:numId="3" w16cid:durableId="1717503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EFA"/>
    <w:rsid w:val="00227072"/>
    <w:rsid w:val="00232112"/>
    <w:rsid w:val="002378F9"/>
    <w:rsid w:val="00254B92"/>
    <w:rsid w:val="00257E2E"/>
    <w:rsid w:val="002B5616"/>
    <w:rsid w:val="00310069"/>
    <w:rsid w:val="00373063"/>
    <w:rsid w:val="0037546C"/>
    <w:rsid w:val="00386C89"/>
    <w:rsid w:val="0039391A"/>
    <w:rsid w:val="003C5790"/>
    <w:rsid w:val="003D327D"/>
    <w:rsid w:val="004A3BF2"/>
    <w:rsid w:val="004B6FE5"/>
    <w:rsid w:val="004C40B2"/>
    <w:rsid w:val="00526EFA"/>
    <w:rsid w:val="005A1F38"/>
    <w:rsid w:val="005C4680"/>
    <w:rsid w:val="00604967"/>
    <w:rsid w:val="00631741"/>
    <w:rsid w:val="00644C4F"/>
    <w:rsid w:val="00686796"/>
    <w:rsid w:val="00696864"/>
    <w:rsid w:val="00721A6F"/>
    <w:rsid w:val="00740724"/>
    <w:rsid w:val="007944DB"/>
    <w:rsid w:val="008B307E"/>
    <w:rsid w:val="008D5389"/>
    <w:rsid w:val="00957BF3"/>
    <w:rsid w:val="00A21111"/>
    <w:rsid w:val="00A30F75"/>
    <w:rsid w:val="00A74C48"/>
    <w:rsid w:val="00A76F53"/>
    <w:rsid w:val="00AE5FD6"/>
    <w:rsid w:val="00C8392E"/>
    <w:rsid w:val="00D323A6"/>
    <w:rsid w:val="00D35F1A"/>
    <w:rsid w:val="00D63583"/>
    <w:rsid w:val="00E173B4"/>
    <w:rsid w:val="00E27623"/>
    <w:rsid w:val="00E60F55"/>
    <w:rsid w:val="00E721CD"/>
    <w:rsid w:val="00EC4FAE"/>
    <w:rsid w:val="00EE5528"/>
    <w:rsid w:val="00F26A7A"/>
    <w:rsid w:val="00F52E0A"/>
    <w:rsid w:val="00F617EB"/>
    <w:rsid w:val="00F91215"/>
    <w:rsid w:val="00FE47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5B0FA9"/>
  <w15:chartTrackingRefBased/>
  <w15:docId w15:val="{996048D1-C682-409E-89F1-4C144FA5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A6F"/>
    <w:pPr>
      <w:tabs>
        <w:tab w:val="left" w:pos="2679"/>
      </w:tabs>
      <w:spacing w:after="120" w:line="264" w:lineRule="auto"/>
      <w:jc w:val="both"/>
    </w:pPr>
    <w:rPr>
      <w:rFonts w:ascii="Tahoma" w:hAnsi="Tahoma" w:cs="Tahoma"/>
      <w:sz w:val="21"/>
      <w:szCs w:val="21"/>
    </w:rPr>
  </w:style>
  <w:style w:type="paragraph" w:styleId="Overskrift1">
    <w:name w:val="heading 1"/>
    <w:basedOn w:val="Normal"/>
    <w:next w:val="Normal"/>
    <w:link w:val="Overskrift1Tegn"/>
    <w:uiPriority w:val="9"/>
    <w:qFormat/>
    <w:rsid w:val="00227072"/>
    <w:pPr>
      <w:keepNext/>
      <w:keepLines/>
      <w:spacing w:before="240" w:after="0"/>
      <w:outlineLvl w:val="0"/>
    </w:pPr>
    <w:rPr>
      <w:rFonts w:eastAsiaTheme="majorEastAsia" w:cstheme="majorBidi"/>
      <w:color w:val="0B5294" w:themeColor="accent1" w:themeShade="BF"/>
      <w:sz w:val="56"/>
      <w:szCs w:val="32"/>
    </w:rPr>
  </w:style>
  <w:style w:type="paragraph" w:styleId="Overskrift2">
    <w:name w:val="heading 2"/>
    <w:basedOn w:val="Normal"/>
    <w:next w:val="Normal"/>
    <w:link w:val="Overskrift2Tegn"/>
    <w:uiPriority w:val="9"/>
    <w:unhideWhenUsed/>
    <w:qFormat/>
    <w:rsid w:val="00AE5FD6"/>
    <w:pPr>
      <w:keepNext/>
      <w:keepLines/>
      <w:spacing w:before="240" w:after="0"/>
      <w:outlineLvl w:val="1"/>
    </w:pPr>
    <w:rPr>
      <w:rFonts w:eastAsiaTheme="majorEastAsia" w:cstheme="majorBidi"/>
      <w:b/>
      <w:color w:val="0B5294" w:themeColor="accent1" w:themeShade="BF"/>
      <w:kern w:val="24"/>
      <w:sz w:val="26"/>
      <w:szCs w:val="26"/>
      <w:lang w:eastAsia="da-DK"/>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A1F3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A1F38"/>
  </w:style>
  <w:style w:type="paragraph" w:styleId="Sidefod">
    <w:name w:val="footer"/>
    <w:basedOn w:val="Normal"/>
    <w:link w:val="SidefodTegn"/>
    <w:uiPriority w:val="99"/>
    <w:unhideWhenUsed/>
    <w:rsid w:val="005A1F3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A1F38"/>
  </w:style>
  <w:style w:type="table" w:styleId="Tabel-Gitter">
    <w:name w:val="Table Grid"/>
    <w:basedOn w:val="Tabel-Normal"/>
    <w:uiPriority w:val="39"/>
    <w:rsid w:val="005A1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n">
    <w:name w:val="Navn"/>
    <w:basedOn w:val="Normal"/>
    <w:uiPriority w:val="1"/>
    <w:qFormat/>
    <w:rsid w:val="005A1F38"/>
    <w:pPr>
      <w:spacing w:after="0"/>
    </w:pPr>
    <w:rPr>
      <w:rFonts w:cs="Times New Roman"/>
      <w:color w:val="FFFFFF" w:themeColor="background1"/>
      <w:kern w:val="24"/>
      <w:sz w:val="40"/>
      <w:szCs w:val="20"/>
      <w:lang w:eastAsia="da-DK"/>
      <w14:ligatures w14:val="standardContextual"/>
    </w:rPr>
  </w:style>
  <w:style w:type="paragraph" w:styleId="Ingenafstand">
    <w:name w:val="No Spacing"/>
    <w:uiPriority w:val="1"/>
    <w:qFormat/>
    <w:rsid w:val="005A1F38"/>
    <w:pPr>
      <w:spacing w:after="0" w:line="240" w:lineRule="auto"/>
    </w:pPr>
    <w:rPr>
      <w:rFonts w:cs="Times New Roman"/>
      <w:kern w:val="24"/>
      <w:sz w:val="23"/>
      <w:szCs w:val="20"/>
      <w:lang w:eastAsia="da-DK"/>
      <w14:ligatures w14:val="standardContextual"/>
    </w:rPr>
  </w:style>
  <w:style w:type="character" w:customStyle="1" w:styleId="A3">
    <w:name w:val="A3"/>
    <w:uiPriority w:val="99"/>
    <w:rsid w:val="005A1F38"/>
    <w:rPr>
      <w:rFonts w:cs="Gotham"/>
      <w:i/>
      <w:iCs/>
      <w:color w:val="000000"/>
      <w:sz w:val="15"/>
      <w:szCs w:val="15"/>
    </w:rPr>
  </w:style>
  <w:style w:type="character" w:customStyle="1" w:styleId="Overskrift1Tegn">
    <w:name w:val="Overskrift 1 Tegn"/>
    <w:basedOn w:val="Standardskrifttypeiafsnit"/>
    <w:link w:val="Overskrift1"/>
    <w:uiPriority w:val="9"/>
    <w:rsid w:val="00227072"/>
    <w:rPr>
      <w:rFonts w:ascii="Tahoma" w:eastAsiaTheme="majorEastAsia" w:hAnsi="Tahoma" w:cstheme="majorBidi"/>
      <w:color w:val="0B5294" w:themeColor="accent1" w:themeShade="BF"/>
      <w:sz w:val="56"/>
      <w:szCs w:val="32"/>
    </w:rPr>
  </w:style>
  <w:style w:type="character" w:styleId="Pladsholdertekst">
    <w:name w:val="Placeholder Text"/>
    <w:basedOn w:val="Standardskrifttypeiafsnit"/>
    <w:uiPriority w:val="99"/>
    <w:semiHidden/>
    <w:rsid w:val="00604967"/>
    <w:rPr>
      <w:color w:val="808080"/>
    </w:rPr>
  </w:style>
  <w:style w:type="character" w:styleId="Hyperlink">
    <w:name w:val="Hyperlink"/>
    <w:basedOn w:val="Standardskrifttypeiafsnit"/>
    <w:uiPriority w:val="99"/>
    <w:unhideWhenUsed/>
    <w:rsid w:val="00604967"/>
    <w:rPr>
      <w:color w:val="F49100" w:themeColor="hyperlink"/>
      <w:u w:val="single"/>
    </w:rPr>
  </w:style>
  <w:style w:type="character" w:customStyle="1" w:styleId="Overskrift2Tegn">
    <w:name w:val="Overskrift 2 Tegn"/>
    <w:basedOn w:val="Standardskrifttypeiafsnit"/>
    <w:link w:val="Overskrift2"/>
    <w:uiPriority w:val="9"/>
    <w:rsid w:val="00AE5FD6"/>
    <w:rPr>
      <w:rFonts w:ascii="Tahoma" w:eastAsiaTheme="majorEastAsia" w:hAnsi="Tahoma" w:cstheme="majorBidi"/>
      <w:b/>
      <w:color w:val="0B5294" w:themeColor="accent1" w:themeShade="BF"/>
      <w:kern w:val="24"/>
      <w:sz w:val="26"/>
      <w:szCs w:val="26"/>
      <w:lang w:eastAsia="da-DK"/>
      <w14:ligatures w14:val="standardContextual"/>
    </w:rPr>
  </w:style>
  <w:style w:type="paragraph" w:customStyle="1" w:styleId="Indryk2">
    <w:name w:val="Indryk2"/>
    <w:basedOn w:val="Normal"/>
    <w:link w:val="Indryk2Tegn"/>
    <w:autoRedefine/>
    <w:qFormat/>
    <w:rsid w:val="00721A6F"/>
    <w:pPr>
      <w:spacing w:after="60"/>
      <w:ind w:left="1843" w:hanging="1843"/>
    </w:pPr>
    <w:rPr>
      <w:rFonts w:cs="Times New Roman"/>
      <w:kern w:val="24"/>
      <w:lang w:eastAsia="da-DK"/>
      <w14:ligatures w14:val="standardContextual"/>
    </w:rPr>
  </w:style>
  <w:style w:type="character" w:customStyle="1" w:styleId="Indryk2Tegn">
    <w:name w:val="Indryk2 Tegn"/>
    <w:basedOn w:val="Standardskrifttypeiafsnit"/>
    <w:link w:val="Indryk2"/>
    <w:rsid w:val="00721A6F"/>
    <w:rPr>
      <w:rFonts w:ascii="Tahoma" w:hAnsi="Tahoma" w:cs="Times New Roman"/>
      <w:kern w:val="24"/>
      <w:sz w:val="21"/>
      <w:szCs w:val="21"/>
      <w:lang w:eastAsia="da-DK"/>
      <w14:ligatures w14:val="standardContextual"/>
    </w:rPr>
  </w:style>
  <w:style w:type="paragraph" w:styleId="Listeafsnit">
    <w:name w:val="List Paragraph"/>
    <w:basedOn w:val="Normal"/>
    <w:uiPriority w:val="34"/>
    <w:qFormat/>
    <w:rsid w:val="00F91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1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arbejdsbi@hitmedjobbet.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C\Downloads\Skabelon5-ansoegn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979AAA4F93421FB95CBBFBA69C7E21"/>
        <w:category>
          <w:name w:val="Generelt"/>
          <w:gallery w:val="placeholder"/>
        </w:category>
        <w:types>
          <w:type w:val="bbPlcHdr"/>
        </w:types>
        <w:behaviors>
          <w:behavior w:val="content"/>
        </w:behaviors>
        <w:guid w:val="{06CA9CD7-EF8A-43A9-A45F-03280494861B}"/>
      </w:docPartPr>
      <w:docPartBody>
        <w:p w:rsidR="0032078D" w:rsidRDefault="0032078D">
          <w:pPr>
            <w:pStyle w:val="4B979AAA4F93421FB95CBBFBA69C7E21"/>
          </w:pPr>
          <w:r w:rsidRPr="004F661B">
            <w:rPr>
              <w:rStyle w:val="Pladsholdertekst"/>
            </w:rPr>
            <w:t>Klik her for at angive tekst.</w:t>
          </w:r>
        </w:p>
      </w:docPartBody>
    </w:docPart>
    <w:docPart>
      <w:docPartPr>
        <w:name w:val="9890148EDBA74C8594BC3674006B1C35"/>
        <w:category>
          <w:name w:val="Generelt"/>
          <w:gallery w:val="placeholder"/>
        </w:category>
        <w:types>
          <w:type w:val="bbPlcHdr"/>
        </w:types>
        <w:behaviors>
          <w:behavior w:val="content"/>
        </w:behaviors>
        <w:guid w:val="{FC82B7C7-7034-4BE6-8B52-287FE9F1A66E}"/>
      </w:docPartPr>
      <w:docPartBody>
        <w:p w:rsidR="0032078D" w:rsidRDefault="0032078D">
          <w:pPr>
            <w:pStyle w:val="9890148EDBA74C8594BC3674006B1C35"/>
          </w:pPr>
          <w:r>
            <w:t>Spændende 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Gotha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8D"/>
    <w:rsid w:val="003207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4B979AAA4F93421FB95CBBFBA69C7E21">
    <w:name w:val="4B979AAA4F93421FB95CBBFBA69C7E21"/>
  </w:style>
  <w:style w:type="paragraph" w:customStyle="1" w:styleId="9890148EDBA74C8594BC3674006B1C35">
    <w:name w:val="9890148EDBA74C8594BC3674006B1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å">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Skabelon5-ansoegning</Template>
  <TotalTime>1</TotalTime>
  <Pages>1</Pages>
  <Words>230</Words>
  <Characters>1404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Schmidt</dc:creator>
  <cp:keywords/>
  <dc:description/>
  <cp:lastModifiedBy>Anne Schmidt</cp:lastModifiedBy>
  <cp:revision>3</cp:revision>
  <cp:lastPrinted>2015-05-06T09:32:00Z</cp:lastPrinted>
  <dcterms:created xsi:type="dcterms:W3CDTF">2017-09-15T08:39:00Z</dcterms:created>
  <dcterms:modified xsi:type="dcterms:W3CDTF">2024-01-15T10:42:00Z</dcterms:modified>
</cp:coreProperties>
</file>